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02" w:rsidRDefault="005674CA">
      <w:pPr>
        <w:pStyle w:val="a3"/>
        <w:spacing w:line="696" w:lineRule="exact"/>
        <w:jc w:val="center"/>
        <w:rPr>
          <w:rFonts w:ascii="標楷體" w:eastAsia="標楷體" w:hAnsi="標楷體"/>
          <w:b/>
          <w:sz w:val="40"/>
          <w:lang w:eastAsia="zh-TW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lang w:eastAsia="zh-TW"/>
        </w:rPr>
        <w:t>美和學校財團法人美和科技大學</w:t>
      </w:r>
      <w:r>
        <w:rPr>
          <w:rFonts w:ascii="標楷體" w:eastAsia="標楷體" w:hAnsi="標楷體"/>
          <w:b/>
          <w:sz w:val="40"/>
          <w:lang w:eastAsia="zh-TW"/>
        </w:rPr>
        <w:t xml:space="preserve"> </w:t>
      </w:r>
      <w:r>
        <w:rPr>
          <w:rFonts w:ascii="標楷體" w:eastAsia="標楷體" w:hAnsi="標楷體"/>
          <w:b/>
          <w:sz w:val="40"/>
          <w:lang w:eastAsia="zh-TW"/>
        </w:rPr>
        <w:t>採購</w:t>
      </w:r>
      <w:r>
        <w:rPr>
          <w:rFonts w:ascii="標楷體" w:eastAsia="標楷體" w:hAnsi="標楷體"/>
          <w:b/>
          <w:sz w:val="40"/>
          <w:lang w:eastAsia="zh-TW"/>
        </w:rPr>
        <w:t xml:space="preserve"> </w:t>
      </w:r>
      <w:r>
        <w:rPr>
          <w:rFonts w:ascii="標楷體" w:eastAsia="標楷體" w:hAnsi="標楷體"/>
          <w:b/>
          <w:sz w:val="40"/>
          <w:lang w:eastAsia="zh-TW"/>
        </w:rPr>
        <w:t>工程費用</w:t>
      </w:r>
      <w:r>
        <w:rPr>
          <w:rFonts w:ascii="標楷體" w:eastAsia="標楷體" w:hAnsi="標楷體"/>
          <w:b/>
          <w:sz w:val="40"/>
          <w:lang w:eastAsia="zh-TW"/>
        </w:rPr>
        <w:t xml:space="preserve">  </w:t>
      </w:r>
      <w:r>
        <w:rPr>
          <w:rFonts w:ascii="標楷體" w:eastAsia="標楷體" w:hAnsi="標楷體"/>
          <w:b/>
          <w:sz w:val="40"/>
          <w:lang w:eastAsia="zh-TW"/>
        </w:rPr>
        <w:t>驗收紀錄</w:t>
      </w:r>
    </w:p>
    <w:p w:rsidR="00EB6C02" w:rsidRDefault="005674CA">
      <w:pPr>
        <w:tabs>
          <w:tab w:val="left" w:pos="7498"/>
        </w:tabs>
        <w:spacing w:before="240" w:after="360"/>
        <w:ind w:left="147"/>
        <w:rPr>
          <w:rFonts w:ascii="標楷體" w:eastAsia="標楷體" w:hAnsi="標楷體"/>
          <w:b/>
          <w:sz w:val="24"/>
          <w:lang w:eastAsia="zh-TW"/>
        </w:rPr>
      </w:pPr>
      <w:r>
        <w:rPr>
          <w:rFonts w:ascii="標楷體" w:eastAsia="標楷體" w:hAnsi="標楷體"/>
          <w:b/>
          <w:sz w:val="24"/>
          <w:lang w:eastAsia="zh-TW"/>
        </w:rPr>
        <w:t>驗收時間：</w:t>
      </w:r>
      <w:r>
        <w:rPr>
          <w:rFonts w:ascii="標楷體" w:eastAsia="標楷體" w:hAnsi="標楷體"/>
          <w:b/>
          <w:sz w:val="24"/>
          <w:lang w:eastAsia="zh-TW"/>
        </w:rPr>
        <w:tab/>
      </w:r>
      <w:r>
        <w:rPr>
          <w:rFonts w:ascii="標楷體" w:eastAsia="標楷體" w:hAnsi="標楷體"/>
          <w:b/>
          <w:sz w:val="24"/>
          <w:lang w:eastAsia="zh-TW"/>
        </w:rPr>
        <w:t>請購單號：</w:t>
      </w:r>
      <w:r>
        <w:rPr>
          <w:rFonts w:ascii="標楷體" w:eastAsia="標楷體" w:hAnsi="標楷體"/>
          <w:b/>
          <w:sz w:val="24"/>
          <w:lang w:eastAsia="zh-TW"/>
        </w:rPr>
        <w:t xml:space="preserve"> </w:t>
      </w:r>
    </w:p>
    <w:tbl>
      <w:tblPr>
        <w:tblW w:w="107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3168"/>
        <w:gridCol w:w="905"/>
        <w:gridCol w:w="1539"/>
        <w:gridCol w:w="1531"/>
        <w:gridCol w:w="1871"/>
      </w:tblGrid>
      <w:tr w:rsidR="00EB6C02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02" w:rsidRDefault="005674CA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36" w:line="495" w:lineRule="exact"/>
              <w:ind w:right="31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標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的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案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號</w:t>
            </w:r>
          </w:p>
        </w:tc>
        <w:tc>
          <w:tcPr>
            <w:tcW w:w="5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02" w:rsidRDefault="00EB6C0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02" w:rsidRDefault="005674CA">
            <w:pPr>
              <w:pStyle w:val="TableParagraph"/>
              <w:spacing w:before="36" w:line="495" w:lineRule="exact"/>
              <w:ind w:left="286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驗收批次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02" w:rsidRDefault="00EB6C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02" w:rsidRDefault="005674CA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93"/>
              <w:ind w:right="31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標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的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名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稱</w:t>
            </w:r>
          </w:p>
        </w:tc>
        <w:tc>
          <w:tcPr>
            <w:tcW w:w="90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02" w:rsidRDefault="00EB6C02">
            <w:pPr>
              <w:pStyle w:val="TableParagraph"/>
              <w:spacing w:before="93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5674CA">
            <w:pPr>
              <w:pStyle w:val="TableParagraph"/>
              <w:tabs>
                <w:tab w:val="left" w:pos="1439"/>
              </w:tabs>
              <w:spacing w:before="36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總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價</w:t>
            </w:r>
          </w:p>
        </w:tc>
        <w:tc>
          <w:tcPr>
            <w:tcW w:w="90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5674CA">
            <w:pPr>
              <w:pStyle w:val="TableParagraph"/>
              <w:spacing w:before="36" w:line="495" w:lineRule="exact"/>
              <w:ind w:left="30"/>
              <w:jc w:val="center"/>
            </w:pPr>
            <w:r>
              <w:rPr>
                <w:rFonts w:ascii="標楷體" w:eastAsia="標楷體" w:hAnsi="標楷體"/>
                <w:sz w:val="24"/>
              </w:rPr>
              <w:t>新台幣：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           </w:t>
            </w:r>
            <w:r>
              <w:rPr>
                <w:rFonts w:ascii="標楷體" w:eastAsia="標楷體" w:hAnsi="標楷體"/>
                <w:sz w:val="24"/>
              </w:rPr>
              <w:t>元整</w:t>
            </w: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5674CA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37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廠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商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名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稱</w:t>
            </w:r>
          </w:p>
        </w:tc>
        <w:tc>
          <w:tcPr>
            <w:tcW w:w="90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5674CA">
            <w:pPr>
              <w:pStyle w:val="TableParagraph"/>
              <w:spacing w:before="37" w:line="495" w:lineRule="exact"/>
              <w:ind w:left="1684" w:right="2662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 xml:space="preserve">(          )              </w:t>
            </w: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5674CA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37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履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約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期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限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EB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5674CA">
            <w:pPr>
              <w:pStyle w:val="TableParagraph"/>
              <w:spacing w:before="37" w:line="495" w:lineRule="exact"/>
              <w:ind w:right="32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0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5674CA">
            <w:pPr>
              <w:pStyle w:val="TableParagraph"/>
              <w:tabs>
                <w:tab w:val="left" w:pos="877"/>
              </w:tabs>
              <w:spacing w:before="37" w:line="495" w:lineRule="exact"/>
              <w:ind w:left="15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EB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5674CA">
            <w:pPr>
              <w:pStyle w:val="TableParagraph"/>
              <w:spacing w:before="37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履約完成之日期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EB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5674CA">
            <w:pPr>
              <w:pStyle w:val="TableParagraph"/>
              <w:spacing w:before="37" w:line="495" w:lineRule="exact"/>
              <w:ind w:right="32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070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5674CA">
            <w:pPr>
              <w:pStyle w:val="TableParagraph"/>
              <w:tabs>
                <w:tab w:val="left" w:pos="877"/>
              </w:tabs>
              <w:spacing w:before="37" w:line="495" w:lineRule="exact"/>
              <w:ind w:left="15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EB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3941"/>
          <w:jc w:val="center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EB6C02">
            <w:pPr>
              <w:pStyle w:val="TableParagraph"/>
              <w:spacing w:before="18"/>
              <w:rPr>
                <w:rFonts w:ascii="標楷體" w:eastAsia="標楷體" w:hAnsi="標楷體"/>
                <w:sz w:val="19"/>
                <w:lang w:eastAsia="zh-TW"/>
              </w:rPr>
            </w:pPr>
          </w:p>
          <w:p w:rsidR="00EB6C02" w:rsidRDefault="005674CA">
            <w:pPr>
              <w:pStyle w:val="TableParagraph"/>
              <w:spacing w:line="413" w:lineRule="exact"/>
              <w:ind w:right="29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驗收情形</w:t>
            </w:r>
            <w:r>
              <w:rPr>
                <w:rFonts w:ascii="標楷體" w:eastAsia="標楷體" w:hAnsi="標楷體"/>
                <w:b/>
                <w:sz w:val="24"/>
                <w:lang w:eastAsia="zh-TW"/>
              </w:rPr>
              <w:t>：</w:t>
            </w:r>
          </w:p>
          <w:p w:rsidR="00EB6C02" w:rsidRDefault="005674CA">
            <w:pPr>
              <w:pStyle w:val="TableParagraph"/>
              <w:spacing w:line="413" w:lineRule="exact"/>
              <w:ind w:right="29"/>
              <w:rPr>
                <w:rFonts w:eastAsia="標楷體" w:hint="eastAsia"/>
                <w:sz w:val="28"/>
                <w:lang w:eastAsia="zh-TW"/>
              </w:rPr>
            </w:pPr>
            <w:r>
              <w:rPr>
                <w:rFonts w:eastAsia="標楷體"/>
                <w:sz w:val="28"/>
                <w:lang w:eastAsia="zh-TW"/>
              </w:rPr>
              <w:t>依報價單驗收</w:t>
            </w:r>
          </w:p>
          <w:p w:rsidR="00EB6C02" w:rsidRDefault="00EB6C02">
            <w:pPr>
              <w:pStyle w:val="TableParagraph"/>
              <w:spacing w:line="413" w:lineRule="exact"/>
              <w:ind w:right="2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6C02" w:rsidRDefault="005674CA">
            <w:pPr>
              <w:pStyle w:val="TableParagraph"/>
              <w:spacing w:line="360" w:lineRule="auto"/>
              <w:ind w:right="31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／不符時之情形／改善、拆除、重作、退貨、換貨期限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5674CA">
            <w:pPr>
              <w:pStyle w:val="TableParagraph"/>
              <w:spacing w:line="382" w:lineRule="exact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主驗人員</w:t>
            </w:r>
            <w:r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單位主管</w:t>
            </w:r>
            <w:r>
              <w:rPr>
                <w:rFonts w:ascii="標楷體" w:eastAsia="標楷體" w:hAnsi="標楷體"/>
                <w:sz w:val="24"/>
                <w:lang w:eastAsia="zh-TW"/>
              </w:rPr>
              <w:t>)</w:t>
            </w:r>
            <w:r>
              <w:rPr>
                <w:rFonts w:ascii="標楷體" w:eastAsia="標楷體" w:hAnsi="標楷體"/>
                <w:sz w:val="24"/>
                <w:lang w:eastAsia="zh-TW"/>
              </w:rPr>
              <w:t>：</w:t>
            </w:r>
          </w:p>
          <w:p w:rsidR="00EB6C02" w:rsidRDefault="00EB6C02">
            <w:pPr>
              <w:pStyle w:val="TableParagraph"/>
              <w:spacing w:line="382" w:lineRule="exact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6C02" w:rsidRDefault="005674CA">
            <w:pPr>
              <w:pStyle w:val="TableParagraph"/>
              <w:spacing w:before="272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申購單位</w:t>
            </w:r>
            <w:r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lang w:eastAsia="zh-TW"/>
              </w:rPr>
              <w:t>使用單位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)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：</w:t>
            </w:r>
          </w:p>
          <w:p w:rsidR="00EB6C02" w:rsidRDefault="00EB6C02">
            <w:pPr>
              <w:pStyle w:val="TableParagraph"/>
              <w:spacing w:before="272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6C02" w:rsidRDefault="005674CA">
            <w:pPr>
              <w:pStyle w:val="TableParagraph"/>
              <w:spacing w:before="18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經手人</w:t>
            </w:r>
            <w:r>
              <w:rPr>
                <w:rFonts w:ascii="標楷體" w:eastAsia="標楷體" w:hAnsi="標楷體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承辦人：</w:t>
            </w:r>
          </w:p>
          <w:p w:rsidR="00EB6C02" w:rsidRDefault="00EB6C02">
            <w:pPr>
              <w:pStyle w:val="TableParagraph"/>
              <w:spacing w:before="18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6C02" w:rsidRDefault="00EB6C02">
            <w:pPr>
              <w:pStyle w:val="TableParagraph"/>
              <w:spacing w:before="18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6C02" w:rsidRDefault="005674CA">
            <w:pPr>
              <w:pStyle w:val="TableParagraph"/>
              <w:spacing w:before="18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驗收或證明人：</w:t>
            </w:r>
          </w:p>
          <w:p w:rsidR="00EB6C02" w:rsidRDefault="00EB6C02">
            <w:pPr>
              <w:pStyle w:val="TableParagraph"/>
              <w:spacing w:before="18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6C02" w:rsidRDefault="00EB6C02">
            <w:pPr>
              <w:pStyle w:val="TableParagraph"/>
              <w:spacing w:before="18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5674CA">
            <w:pPr>
              <w:pStyle w:val="TableParagraph"/>
              <w:spacing w:line="382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會</w:t>
            </w:r>
            <w:r>
              <w:rPr>
                <w:rFonts w:ascii="標楷體" w:eastAsia="標楷體" w:hAnsi="標楷體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/>
                <w:sz w:val="24"/>
                <w:lang w:eastAsia="zh-TW"/>
              </w:rPr>
              <w:t>點驗單位：營繕組</w:t>
            </w:r>
            <w:r>
              <w:rPr>
                <w:rFonts w:ascii="標楷體" w:eastAsia="標楷體" w:hAnsi="標楷體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/>
                <w:sz w:val="24"/>
                <w:lang w:eastAsia="zh-TW"/>
              </w:rPr>
              <w:t>事務組</w:t>
            </w:r>
          </w:p>
          <w:p w:rsidR="00EB6C02" w:rsidRDefault="00EB6C02">
            <w:pPr>
              <w:pStyle w:val="TableParagraph"/>
              <w:spacing w:line="382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6C02" w:rsidRDefault="00EB6C02">
            <w:pPr>
              <w:pStyle w:val="TableParagraph"/>
              <w:spacing w:line="382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6C02" w:rsidRDefault="00EB6C02">
            <w:pPr>
              <w:pStyle w:val="TableParagraph"/>
              <w:spacing w:line="382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6C02" w:rsidRDefault="00EB6C02">
            <w:pPr>
              <w:pStyle w:val="TableParagraph"/>
              <w:spacing w:line="382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6C02" w:rsidRDefault="00EB6C02">
            <w:pPr>
              <w:pStyle w:val="TableParagraph"/>
              <w:spacing w:line="382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6C02" w:rsidRDefault="00EB6C02">
            <w:pPr>
              <w:pStyle w:val="TableParagraph"/>
              <w:spacing w:line="382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6C02" w:rsidRDefault="005674C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廠商代表人：</w:t>
            </w:r>
          </w:p>
          <w:p w:rsidR="00EB6C02" w:rsidRDefault="00EB6C0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892"/>
          <w:jc w:val="center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5674CA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207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驗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收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結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果</w:t>
            </w:r>
          </w:p>
        </w:tc>
        <w:tc>
          <w:tcPr>
            <w:tcW w:w="90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02" w:rsidRDefault="005674CA">
            <w:pPr>
              <w:pStyle w:val="TableParagraph"/>
              <w:spacing w:line="380" w:lineRule="exact"/>
              <w:ind w:left="28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lang w:eastAsia="zh-TW"/>
              </w:rPr>
              <w:t>與契約、圖說、貨樣規定相符。</w:t>
            </w:r>
          </w:p>
          <w:p w:rsidR="00EB6C02" w:rsidRDefault="00EB6C02">
            <w:pPr>
              <w:pStyle w:val="TableParagraph"/>
              <w:spacing w:line="263" w:lineRule="exact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6C02" w:rsidRDefault="005674CA">
            <w:pPr>
              <w:pStyle w:val="TableParagraph"/>
              <w:spacing w:line="380" w:lineRule="exact"/>
              <w:ind w:left="28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lang w:eastAsia="zh-TW"/>
              </w:rPr>
              <w:t>與契約、圖說、貨樣規定不符及其情形如下：</w:t>
            </w:r>
          </w:p>
          <w:p w:rsidR="00EB6C02" w:rsidRDefault="00EB6C02">
            <w:pPr>
              <w:pStyle w:val="TableParagraph"/>
              <w:spacing w:line="380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02" w:rsidRDefault="005674CA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207"/>
              <w:ind w:right="31"/>
              <w:jc w:val="center"/>
            </w:pPr>
            <w:r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90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02" w:rsidRDefault="005674CA">
            <w:pPr>
              <w:pStyle w:val="TableParagraph"/>
              <w:spacing w:line="38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請檢附相關佐證。</w:t>
            </w:r>
          </w:p>
        </w:tc>
      </w:tr>
    </w:tbl>
    <w:p w:rsidR="00EB6C02" w:rsidRDefault="005674CA">
      <w:pPr>
        <w:spacing w:before="213"/>
        <w:ind w:left="147"/>
        <w:sectPr w:rsidR="00EB6C02">
          <w:pgSz w:w="11910" w:h="16850"/>
          <w:pgMar w:top="680" w:right="454" w:bottom="567" w:left="567" w:header="720" w:footer="720" w:gutter="0"/>
          <w:cols w:space="720"/>
        </w:sectPr>
      </w:pPr>
      <w:r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ragraph">
                  <wp:posOffset>455298</wp:posOffset>
                </wp:positionV>
                <wp:extent cx="6926580" cy="2125979"/>
                <wp:effectExtent l="0" t="0" r="7620" b="7621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2125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778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4764"/>
                              <w:gridCol w:w="1929"/>
                              <w:gridCol w:w="682"/>
                              <w:gridCol w:w="1135"/>
                            </w:tblGrid>
                            <w:tr w:rsidR="00EB6C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5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B6C02" w:rsidRDefault="005674CA">
                                  <w:pPr>
                                    <w:pStyle w:val="TableParagraph"/>
                                    <w:spacing w:line="305" w:lineRule="exact"/>
                                    <w:ind w:left="873" w:right="85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B6C02" w:rsidRDefault="005674CA">
                                  <w:pPr>
                                    <w:pStyle w:val="TableParagraph"/>
                                    <w:spacing w:line="305" w:lineRule="exact"/>
                                    <w:ind w:right="164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廠牌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型號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規格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B6C02" w:rsidRDefault="005674CA">
                                  <w:pPr>
                                    <w:pStyle w:val="TableParagraph"/>
                                    <w:spacing w:line="305" w:lineRule="exact"/>
                                    <w:ind w:left="61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  <w:t>施作或放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置地點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B6C02" w:rsidRDefault="005674CA">
                                  <w:pPr>
                                    <w:pStyle w:val="TableParagraph"/>
                                    <w:spacing w:line="305" w:lineRule="exact"/>
                                    <w:ind w:left="96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B6C02" w:rsidRDefault="005674CA">
                                  <w:pPr>
                                    <w:pStyle w:val="TableParagraph"/>
                                    <w:spacing w:line="305" w:lineRule="exact"/>
                                    <w:ind w:left="321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總價</w:t>
                                  </w:r>
                                </w:p>
                              </w:tc>
                            </w:tr>
                            <w:tr w:rsidR="00EB6C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922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EB6C02" w:rsidRDefault="00EB6C02">
                                  <w:pPr>
                                    <w:pStyle w:val="TableParagraph"/>
                                    <w:spacing w:line="240" w:lineRule="exact"/>
                                    <w:ind w:left="3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EB6C02" w:rsidRDefault="00EB6C02">
                                  <w:pPr>
                                    <w:pStyle w:val="TableParagraph"/>
                                    <w:spacing w:line="240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18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EB6C02" w:rsidRDefault="00EB6C02">
                                  <w:pPr>
                                    <w:pStyle w:val="TableParagraph"/>
                                    <w:spacing w:line="240" w:lineRule="exact"/>
                                    <w:ind w:left="27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EB6C02" w:rsidRDefault="00EB6C02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EB6C02" w:rsidRDefault="00EB6C02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6C02" w:rsidRDefault="00EB6C02">
                            <w:pPr>
                              <w:pStyle w:val="a3"/>
                              <w:spacing w:line="240" w:lineRule="exact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4pt;margin-top:35.85pt;width:545.4pt;height:167.4pt;z-index: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" filled="f" stroked="f">
                <v:textbox inset="0,0,0,0">
                  <w:txbxContent>
                    <w:tbl>
                      <w:tblPr>
                        <w:tblW w:w="10778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4764"/>
                        <w:gridCol w:w="1929"/>
                        <w:gridCol w:w="682"/>
                        <w:gridCol w:w="1135"/>
                      </w:tblGrid>
                      <w:tr w:rsidR="00EB6C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5"/>
                          <w:jc w:val="center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B6C02" w:rsidRDefault="005674CA">
                            <w:pPr>
                              <w:pStyle w:val="TableParagraph"/>
                              <w:spacing w:line="305" w:lineRule="exact"/>
                              <w:ind w:left="873" w:right="85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4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B6C02" w:rsidRDefault="005674CA">
                            <w:pPr>
                              <w:pStyle w:val="TableParagraph"/>
                              <w:spacing w:line="305" w:lineRule="exact"/>
                              <w:ind w:right="164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廠牌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型號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規格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B6C02" w:rsidRDefault="005674CA">
                            <w:pPr>
                              <w:pStyle w:val="TableParagraph"/>
                              <w:spacing w:line="305" w:lineRule="exact"/>
                              <w:ind w:left="61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施作或放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置地點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B6C02" w:rsidRDefault="005674CA">
                            <w:pPr>
                              <w:pStyle w:val="TableParagraph"/>
                              <w:spacing w:line="305" w:lineRule="exact"/>
                              <w:ind w:left="96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數量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B6C02" w:rsidRDefault="005674CA">
                            <w:pPr>
                              <w:pStyle w:val="TableParagraph"/>
                              <w:spacing w:line="305" w:lineRule="exact"/>
                              <w:ind w:left="321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總價</w:t>
                            </w:r>
                          </w:p>
                        </w:tc>
                      </w:tr>
                      <w:tr w:rsidR="00EB6C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922"/>
                          <w:jc w:val="center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EB6C02" w:rsidRDefault="00EB6C02">
                            <w:pPr>
                              <w:pStyle w:val="TableParagraph"/>
                              <w:spacing w:line="240" w:lineRule="exact"/>
                              <w:ind w:left="3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EB6C02" w:rsidRDefault="00EB6C02">
                            <w:pPr>
                              <w:pStyle w:val="TableParagraph"/>
                              <w:spacing w:line="240" w:lineRule="exact"/>
                              <w:ind w:left="28"/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EB6C02" w:rsidRDefault="00EB6C02">
                            <w:pPr>
                              <w:pStyle w:val="TableParagraph"/>
                              <w:spacing w:line="240" w:lineRule="exact"/>
                              <w:ind w:left="27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EB6C02" w:rsidRDefault="00EB6C02">
                            <w:pPr>
                              <w:pStyle w:val="TableParagraph"/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EB6C02" w:rsidRDefault="00EB6C02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:rsidR="00EB6C02" w:rsidRDefault="00EB6C02">
                      <w:pPr>
                        <w:pStyle w:val="a3"/>
                        <w:spacing w:line="240" w:lineRule="exact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b/>
          <w:sz w:val="24"/>
          <w:lang w:eastAsia="zh-TW"/>
        </w:rPr>
        <w:t>採購明細</w:t>
      </w:r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1"/>
        <w:gridCol w:w="5172"/>
      </w:tblGrid>
      <w:tr w:rsidR="00EB6C02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C02" w:rsidRDefault="005674CA">
            <w:pPr>
              <w:pStyle w:val="a3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4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>照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>片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>及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>說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>明</w:t>
            </w: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5674CA">
            <w:pPr>
              <w:pStyle w:val="a3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44"/>
                <w:lang w:eastAsia="zh-TW"/>
              </w:rPr>
              <w:t>施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>工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>前</w:t>
            </w: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4188"/>
          <w:jc w:val="center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EB6C02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EB6C02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5674CA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b/>
                <w:sz w:val="32"/>
                <w:lang w:eastAsia="zh-TW"/>
              </w:rPr>
              <w:t>說明：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5674CA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b/>
                <w:sz w:val="32"/>
                <w:lang w:eastAsia="zh-TW"/>
              </w:rPr>
              <w:t>說明：</w:t>
            </w: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5674CA">
            <w:pPr>
              <w:pStyle w:val="a3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44"/>
                <w:lang w:eastAsia="zh-TW"/>
              </w:rPr>
              <w:t>施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>工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>中</w:t>
            </w: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3336"/>
          <w:jc w:val="center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EB6C02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EB6C02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5674CA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b/>
                <w:sz w:val="32"/>
                <w:lang w:eastAsia="zh-TW"/>
              </w:rPr>
              <w:t>說明：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5674CA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b/>
                <w:sz w:val="32"/>
                <w:lang w:eastAsia="zh-TW"/>
              </w:rPr>
              <w:t>說明：</w:t>
            </w: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5674CA">
            <w:pPr>
              <w:pStyle w:val="a3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44"/>
                <w:lang w:eastAsia="zh-TW"/>
              </w:rPr>
              <w:t>施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>工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44"/>
                <w:lang w:eastAsia="zh-TW"/>
              </w:rPr>
              <w:t>後</w:t>
            </w: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4020"/>
          <w:jc w:val="center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EB6C02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EB6C02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</w:tc>
      </w:tr>
      <w:tr w:rsidR="00EB6C02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5674CA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b/>
                <w:sz w:val="32"/>
                <w:lang w:eastAsia="zh-TW"/>
              </w:rPr>
              <w:t>說明：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C02" w:rsidRDefault="005674CA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b/>
                <w:sz w:val="32"/>
                <w:lang w:eastAsia="zh-TW"/>
              </w:rPr>
              <w:t>說明：</w:t>
            </w:r>
          </w:p>
        </w:tc>
      </w:tr>
    </w:tbl>
    <w:p w:rsidR="00EB6C02" w:rsidRDefault="005674CA">
      <w:pPr>
        <w:pStyle w:val="a3"/>
        <w:spacing w:line="696" w:lineRule="exact"/>
        <w:jc w:val="center"/>
        <w:rPr>
          <w:lang w:eastAsia="zh-TW"/>
        </w:rPr>
      </w:pPr>
      <w:r>
        <w:rPr>
          <w:rFonts w:ascii="標楷體" w:eastAsia="標楷體" w:hAnsi="標楷體"/>
          <w:b/>
          <w:sz w:val="32"/>
          <w:lang w:eastAsia="zh-TW"/>
        </w:rPr>
        <w:t>請自行增加驗收照片及說明</w:t>
      </w:r>
    </w:p>
    <w:sectPr w:rsidR="00EB6C02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CA" w:rsidRDefault="005674CA">
      <w:r>
        <w:separator/>
      </w:r>
    </w:p>
  </w:endnote>
  <w:endnote w:type="continuationSeparator" w:id="0">
    <w:p w:rsidR="005674CA" w:rsidRDefault="0056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CA" w:rsidRDefault="005674CA">
      <w:r>
        <w:rPr>
          <w:color w:val="000000"/>
        </w:rPr>
        <w:separator/>
      </w:r>
    </w:p>
  </w:footnote>
  <w:footnote w:type="continuationSeparator" w:id="0">
    <w:p w:rsidR="005674CA" w:rsidRDefault="0056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B6C02"/>
    <w:rsid w:val="005674CA"/>
    <w:rsid w:val="007A65D7"/>
    <w:rsid w:val="00EB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FA24E-8DCE-4BC7-B404-0C0E5469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6"/>
      <w:szCs w:val="36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FastReport PDF export</dc:subject>
  <dc:creator>FastReport</dc:creator>
  <cp:lastModifiedBy>Meiho</cp:lastModifiedBy>
  <cp:revision>2</cp:revision>
  <cp:lastPrinted>2019-04-17T06:27:00Z</cp:lastPrinted>
  <dcterms:created xsi:type="dcterms:W3CDTF">2019-10-17T08:45:00Z</dcterms:created>
  <dcterms:modified xsi:type="dcterms:W3CDTF">2019-10-17T08:45:00Z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2018-03-26T00:00:00Z</vt:filetime>
  </property>
</Properties>
</file>